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jc w:val="left"/>
        <w:rPr>
          <w:rFonts w:ascii="??_GB2312" w:eastAsia="Times New Roman"/>
          <w:color w:val="auto"/>
          <w:sz w:val="32"/>
          <w:szCs w:val="32"/>
        </w:rPr>
      </w:pPr>
      <w:r>
        <w:rPr>
          <w:rFonts w:ascii="??_GB2312" w:eastAsia="Times New Roman"/>
          <w:color w:val="auto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宋体" w:cs="方正小标宋简体"/>
          <w:b/>
          <w:color w:val="auto"/>
          <w:sz w:val="44"/>
        </w:rPr>
      </w:pPr>
      <w:r>
        <w:rPr>
          <w:rFonts w:hint="eastAsia" w:ascii="宋体" w:hAnsi="宋体" w:cs="方正小标宋简体"/>
          <w:b/>
          <w:color w:val="auto"/>
          <w:sz w:val="44"/>
        </w:rPr>
        <w:t>湖南省人民政府机关幼儿园</w:t>
      </w:r>
      <w:r>
        <w:rPr>
          <w:rFonts w:ascii="宋体" w:hAnsi="宋体" w:cs="方正小标宋简体"/>
          <w:b/>
          <w:color w:val="auto"/>
          <w:sz w:val="44"/>
        </w:rPr>
        <w:t>20</w:t>
      </w:r>
      <w:r>
        <w:rPr>
          <w:rFonts w:hint="eastAsia" w:ascii="宋体" w:hAnsi="宋体" w:cs="方正小标宋简体"/>
          <w:b/>
          <w:color w:val="auto"/>
          <w:sz w:val="44"/>
          <w:lang w:val="en-US" w:eastAsia="zh-CN"/>
        </w:rPr>
        <w:t>21</w:t>
      </w:r>
      <w:r>
        <w:rPr>
          <w:rFonts w:hint="eastAsia" w:ascii="宋体" w:hAnsi="宋体" w:cs="方正小标宋简体"/>
          <w:b/>
          <w:color w:val="auto"/>
          <w:sz w:val="44"/>
        </w:rPr>
        <w:t>年公开招聘岗位计划及要求一览表</w:t>
      </w:r>
    </w:p>
    <w:p>
      <w:pPr>
        <w:ind w:left="31680" w:right="-315" w:rightChars="-150" w:hanging="566" w:hangingChars="283"/>
        <w:jc w:val="left"/>
        <w:rPr>
          <w:rFonts w:ascii="??_GB2312" w:hAnsi="方正小标宋简体" w:eastAsia="Times New Roman" w:cs="方正小标宋简体"/>
          <w:color w:val="auto"/>
          <w:sz w:val="20"/>
          <w:szCs w:val="20"/>
        </w:rPr>
      </w:pPr>
    </w:p>
    <w:tbl>
      <w:tblPr>
        <w:tblStyle w:val="7"/>
        <w:tblpPr w:leftFromText="180" w:rightFromText="180" w:vertAnchor="text" w:horzAnchor="page" w:tblpX="826" w:tblpY="243"/>
        <w:tblOverlap w:val="never"/>
        <w:tblW w:w="15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55"/>
        <w:gridCol w:w="763"/>
        <w:gridCol w:w="2687"/>
        <w:gridCol w:w="1350"/>
        <w:gridCol w:w="1309"/>
        <w:gridCol w:w="7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岗位类别及序号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计划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专业（学科）及代码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学历或职称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7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</w:pPr>
            <w:r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??_GB2312" w:eastAsia="宋体" w:cs="??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??_GB2312" w:eastAsia="宋体" w:cs="??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045118 学前教育,040106 学前教育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7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有教师资格证、二级甲等级及以上普通话水平测试等级证；2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限高校毕业生报名。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??_GB2312" w:eastAsia="宋体" w:cs="??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40106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学前教育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专业，40101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教育学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专业，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130202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音乐学专业，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40105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艺术教育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??_GB2312" w:hAnsi="??_GB2312" w:cs="??_GB2312"/>
                <w:color w:val="auto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7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1.有教师资格证、二级甲等级及以上普通话水平测试等级证；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2.有硕士研究生及以上学历学位者，年龄放宽到32岁及以下；</w:t>
            </w:r>
          </w:p>
          <w:p>
            <w:pPr>
              <w:widowControl/>
              <w:jc w:val="left"/>
              <w:textAlignment w:val="center"/>
              <w:rPr>
                <w:rFonts w:ascii="??_GB2312" w:hAnsi="??_GB2312" w:cs="??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3.获中小学二级教师（原小教一级教师）及以上专业技术职称且有3年及以上学前教育工作经历者，年龄放宽到32岁及以下。</w:t>
            </w:r>
          </w:p>
        </w:tc>
      </w:tr>
    </w:tbl>
    <w:p>
      <w:pPr>
        <w:ind w:right="-315" w:rightChars="-150"/>
        <w:jc w:val="left"/>
        <w:rPr>
          <w:rFonts w:ascii="??_GB2312" w:hAnsi="方正小标宋简体" w:eastAsia="Times New Roman" w:cs="方正小标宋简体"/>
          <w:color w:val="auto"/>
          <w:sz w:val="20"/>
          <w:szCs w:val="20"/>
        </w:rPr>
      </w:pPr>
    </w:p>
    <w:p>
      <w:pPr>
        <w:jc w:val="left"/>
        <w:rPr>
          <w:rFonts w:ascii="??_GB2312" w:hAnsi="方正小标宋简体" w:eastAsia="Times New Roman" w:cs="方正小标宋简体"/>
          <w:color w:val="auto"/>
          <w:sz w:val="20"/>
          <w:szCs w:val="20"/>
        </w:rPr>
        <w:sectPr>
          <w:pgSz w:w="16838" w:h="11906" w:orient="landscape"/>
          <w:pgMar w:top="993" w:right="1418" w:bottom="1134" w:left="1418" w:header="851" w:footer="992" w:gutter="0"/>
          <w:cols w:space="425" w:num="1"/>
          <w:docGrid w:type="lines" w:linePitch="312" w:charSpace="0"/>
        </w:sectPr>
      </w:pPr>
      <w:r>
        <w:rPr>
          <w:rFonts w:ascii="??_GB2312" w:hAnsi="方正小标宋简体" w:eastAsia="Times New Roman" w:cs="方正小标宋简体"/>
          <w:color w:val="auto"/>
          <w:sz w:val="20"/>
          <w:szCs w:val="20"/>
        </w:rPr>
        <w:t>备注：工作年限截止时间为20</w:t>
      </w:r>
      <w:r>
        <w:rPr>
          <w:rFonts w:hint="eastAsia" w:ascii="??_GB2312" w:hAnsi="方正小标宋简体" w:cs="方正小标宋简体"/>
          <w:color w:val="auto"/>
          <w:sz w:val="20"/>
          <w:szCs w:val="20"/>
          <w:lang w:val="en-US" w:eastAsia="zh-CN"/>
        </w:rPr>
        <w:t>21</w:t>
      </w:r>
      <w:r>
        <w:rPr>
          <w:rFonts w:ascii="??_GB2312" w:hAnsi="方正小标宋简体" w:eastAsia="Times New Roman" w:cs="方正小标宋简体"/>
          <w:color w:val="auto"/>
          <w:sz w:val="20"/>
          <w:szCs w:val="20"/>
        </w:rPr>
        <w:t>年</w:t>
      </w:r>
      <w:r>
        <w:rPr>
          <w:rFonts w:hint="eastAsia" w:ascii="??_GB2312" w:hAnsi="方正小标宋简体" w:cs="方正小标宋简体"/>
          <w:color w:val="auto"/>
          <w:sz w:val="20"/>
          <w:szCs w:val="20"/>
          <w:lang w:val="en-US" w:eastAsia="zh-CN"/>
        </w:rPr>
        <w:t>9</w:t>
      </w:r>
      <w:r>
        <w:rPr>
          <w:rFonts w:ascii="??_GB2312" w:hAnsi="方正小标宋简体" w:eastAsia="Times New Roman" w:cs="方正小标宋简体"/>
          <w:color w:val="auto"/>
          <w:sz w:val="20"/>
          <w:szCs w:val="20"/>
        </w:rPr>
        <w:t>月 1日，按足年足月累计计算。</w:t>
      </w:r>
      <w:r>
        <w:rPr>
          <w:rFonts w:hint="eastAsia" w:ascii="??_GB2312" w:hAnsi="方正小标宋简体" w:eastAsia="Times New Roman" w:cs="方正小标宋简体"/>
          <w:color w:val="auto"/>
          <w:sz w:val="20"/>
          <w:szCs w:val="20"/>
          <w:lang w:val="en-US" w:eastAsia="zh-CN"/>
        </w:rPr>
        <w:t>28岁及以下即1993年9月1日以后出生；32</w:t>
      </w:r>
      <w:r>
        <w:rPr>
          <w:rFonts w:ascii="??_GB2312" w:hAnsi="方正小标宋简体" w:eastAsia="Times New Roman" w:cs="方正小标宋简体"/>
          <w:color w:val="auto"/>
          <w:sz w:val="20"/>
          <w:szCs w:val="20"/>
        </w:rPr>
        <w:t>岁及以下即19</w:t>
      </w:r>
      <w:r>
        <w:rPr>
          <w:rFonts w:hint="eastAsia" w:ascii="??_GB2312" w:hAnsi="方正小标宋简体" w:eastAsia="Times New Roman" w:cs="方正小标宋简体"/>
          <w:color w:val="auto"/>
          <w:sz w:val="20"/>
          <w:szCs w:val="20"/>
          <w:lang w:val="en-US" w:eastAsia="zh-CN"/>
        </w:rPr>
        <w:t>89</w:t>
      </w:r>
      <w:r>
        <w:rPr>
          <w:rFonts w:ascii="??_GB2312" w:hAnsi="方正小标宋简体" w:eastAsia="Times New Roman" w:cs="方正小标宋简体"/>
          <w:color w:val="auto"/>
          <w:sz w:val="20"/>
          <w:szCs w:val="20"/>
        </w:rPr>
        <w:t>年</w:t>
      </w:r>
      <w:r>
        <w:rPr>
          <w:rFonts w:hint="eastAsia" w:ascii="??_GB2312" w:hAnsi="方正小标宋简体" w:cs="方正小标宋简体"/>
          <w:color w:val="auto"/>
          <w:sz w:val="20"/>
          <w:szCs w:val="20"/>
          <w:lang w:val="en-US" w:eastAsia="zh-CN"/>
        </w:rPr>
        <w:t>9</w:t>
      </w:r>
      <w:r>
        <w:rPr>
          <w:rFonts w:ascii="??_GB2312" w:hAnsi="方正小标宋简体" w:eastAsia="Times New Roman" w:cs="方正小标宋简体"/>
          <w:color w:val="auto"/>
          <w:sz w:val="20"/>
          <w:szCs w:val="20"/>
        </w:rPr>
        <w:t>月1日以后出生。</w:t>
      </w:r>
      <w:r>
        <w:rPr>
          <w:rFonts w:hint="eastAsia" w:ascii="??_GB2312" w:hAnsi="方正小标宋简体" w:eastAsia="Times New Roman" w:cs="方正小标宋简体"/>
          <w:color w:val="auto"/>
          <w:sz w:val="20"/>
          <w:szCs w:val="20"/>
        </w:rPr>
        <w:t>高校毕业生是指2019、2020、2021届未落实工作单位的毕业生</w:t>
      </w:r>
      <w:bookmarkStart w:id="0" w:name="_GoBack"/>
      <w:bookmarkEnd w:id="0"/>
    </w:p>
    <w:p>
      <w:pPr>
        <w:pStyle w:val="3"/>
        <w:ind w:left="0" w:leftChars="0" w:firstLine="0" w:firstLineChars="0"/>
        <w:jc w:val="left"/>
        <w:rPr>
          <w:rFonts w:ascii="??_GB2312" w:eastAsia="Times New Roman"/>
          <w:color w:val="auto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4C1"/>
    <w:rsid w:val="00141C27"/>
    <w:rsid w:val="001D725C"/>
    <w:rsid w:val="001F3D24"/>
    <w:rsid w:val="00316756"/>
    <w:rsid w:val="0047444B"/>
    <w:rsid w:val="004B3370"/>
    <w:rsid w:val="005439A8"/>
    <w:rsid w:val="005533C4"/>
    <w:rsid w:val="006379AE"/>
    <w:rsid w:val="00675FE0"/>
    <w:rsid w:val="007B5F68"/>
    <w:rsid w:val="008424C1"/>
    <w:rsid w:val="008E5FBF"/>
    <w:rsid w:val="009D0FCD"/>
    <w:rsid w:val="009F0F0B"/>
    <w:rsid w:val="00A7321D"/>
    <w:rsid w:val="00B971F5"/>
    <w:rsid w:val="00CA6260"/>
    <w:rsid w:val="00CA7BA4"/>
    <w:rsid w:val="00DE6417"/>
    <w:rsid w:val="00EA52E3"/>
    <w:rsid w:val="00F53A06"/>
    <w:rsid w:val="048A00E5"/>
    <w:rsid w:val="07683FAC"/>
    <w:rsid w:val="08B82D4C"/>
    <w:rsid w:val="0948759A"/>
    <w:rsid w:val="099A2B19"/>
    <w:rsid w:val="0C982DE0"/>
    <w:rsid w:val="0D5A61FB"/>
    <w:rsid w:val="11B40CD5"/>
    <w:rsid w:val="18294F24"/>
    <w:rsid w:val="20D7534B"/>
    <w:rsid w:val="28BF569E"/>
    <w:rsid w:val="2B042249"/>
    <w:rsid w:val="2EDD7718"/>
    <w:rsid w:val="358F056E"/>
    <w:rsid w:val="3BAF6389"/>
    <w:rsid w:val="3FED5CEA"/>
    <w:rsid w:val="42D91AA6"/>
    <w:rsid w:val="43C723CE"/>
    <w:rsid w:val="476475BC"/>
    <w:rsid w:val="4C1C1D4C"/>
    <w:rsid w:val="4CD44413"/>
    <w:rsid w:val="4D761975"/>
    <w:rsid w:val="58B41D29"/>
    <w:rsid w:val="58DF227A"/>
    <w:rsid w:val="5974569F"/>
    <w:rsid w:val="5D3921E6"/>
    <w:rsid w:val="604526BD"/>
    <w:rsid w:val="64ED77F0"/>
    <w:rsid w:val="6A1F2022"/>
    <w:rsid w:val="6F3A7C13"/>
    <w:rsid w:val="735B4079"/>
    <w:rsid w:val="762442EA"/>
    <w:rsid w:val="78C7128C"/>
    <w:rsid w:val="79813757"/>
    <w:rsid w:val="798B0406"/>
    <w:rsid w:val="7A1D364D"/>
    <w:rsid w:val="7B6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9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9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9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9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9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9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9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6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Medium Grid 3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99"/>
    <w:rPr>
      <w:kern w:val="0"/>
      <w:sz w:val="20"/>
      <w:szCs w:val="20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7">
    <w:name w:val="Heading 1 Char"/>
    <w:basedOn w:val="16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Body Text Indent Char"/>
    <w:basedOn w:val="16"/>
    <w:link w:val="3"/>
    <w:qFormat/>
    <w:locked/>
    <w:uiPriority w:val="99"/>
    <w:rPr>
      <w:rFonts w:ascii="宋体" w:hAnsi="宋体" w:eastAsia="宋体" w:cs="Times New Roman"/>
    </w:rPr>
  </w:style>
  <w:style w:type="character" w:customStyle="1" w:styleId="19">
    <w:name w:val="Balloon Text Char"/>
    <w:basedOn w:val="1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Footer Char"/>
    <w:basedOn w:val="16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Header Char"/>
    <w:basedOn w:val="16"/>
    <w:link w:val="6"/>
    <w:qFormat/>
    <w:locked/>
    <w:uiPriority w:val="99"/>
    <w:rPr>
      <w:rFonts w:cs="Times New Roman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8</Pages>
  <Words>516</Words>
  <Characters>2947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2019-06-18T02:28:00Z</dcterms:created>
  <dc:creator>bgs</dc:creator>
  <cp:lastModifiedBy>WonJY</cp:lastModifiedBy>
  <cp:lastPrinted>2021-09-17T07:54:00Z</cp:lastPrinted>
  <dcterms:modified xsi:type="dcterms:W3CDTF">2021-09-18T00:53:04Z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F2E95D12D5E34618B35ADA0767FC2652</vt:lpwstr>
  </property>
</Properties>
</file>