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黑体_GBK" w:eastAsia="方正黑体_GBK" w:hint="eastAsia"/>
          <w:color w:val="000000"/>
          <w:sz w:val="44"/>
          <w:szCs w:val="44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跨境电商网购保税进口商品销毁处置证明</w:t>
      </w:r>
    </w:p>
    <w:p>
      <w:pPr>
        <w:jc w:val="center"/>
        <w:rPr>
          <w:color w:val="000000"/>
        </w:rPr>
      </w:pPr>
    </w:p>
    <w:p>
      <w:pPr>
        <w:spacing w:line="400" w:lineRule="exact"/>
        <w:ind w:firstLineChars="200" w:firstLine="640"/>
        <w:jc w:val="both"/>
        <w:rPr>
          <w:rFonts w:ascii="Times New Roman" w:eastAsia="方正小标宋_GBK" w:hAnsi="Times New Roman"/>
          <w:color w:val="000000"/>
          <w:sz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我单位于XXXX年XX月XX日接收XX企业《跨境电商网购保税进口商品销毁处置申报表》（海关编号</w:t>
      </w:r>
      <w:r>
        <w:rPr>
          <w:rFonts w:ascii="Times New Roman" w:eastAsia="方正仿宋_GBK" w:hAnsi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）所列海关监管货物，并依《XX》（合同号</w:t>
      </w:r>
      <w:r>
        <w:rPr>
          <w:rFonts w:ascii="Times New Roman" w:eastAsia="方正仿宋_GBK" w:hAnsi="Times New Roman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）约定于XXXX年XX月XX日完成对该批货物的销毁处置。具体销毁处置结果如下：</w:t>
      </w:r>
    </w:p>
    <w:p>
      <w:pPr>
        <w:pStyle w:val="78"/>
        <w:jc w:val="left"/>
        <w:rPr>
          <w:rFonts w:ascii="方正黑体_GBK" w:eastAsia="方正黑体_GBK" w:hint="eastAsia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一、销毁处置起止时间</w:t>
      </w:r>
    </w:p>
    <w:p>
      <w:pPr>
        <w:pStyle w:val="78"/>
        <w:ind w:left="840" w:firstLineChars="0" w:firstLine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年  月  日开始至   年  月  日结束</w:t>
      </w:r>
    </w:p>
    <w:p>
      <w:pPr>
        <w:pStyle w:val="78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二、销毁处置方式</w:t>
      </w:r>
    </w:p>
    <w:p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□焚烧 □填埋 □粉碎    （勾选）</w:t>
      </w:r>
    </w:p>
    <w:p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其他：</w:t>
      </w:r>
    </w:p>
    <w:p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</w:p>
    <w:p>
      <w:pPr>
        <w:pStyle w:val="78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三、销毁处置后货物状态</w:t>
      </w:r>
    </w:p>
    <w:p>
      <w:pPr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□灭失 □未灭失（勾选）</w:t>
      </w:r>
    </w:p>
    <w:p>
      <w:pPr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情况说明：</w:t>
      </w:r>
    </w:p>
    <w:p>
      <w:pPr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</w:p>
    <w:p>
      <w:pPr>
        <w:pStyle w:val="78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四、销毁处置后残余物去向</w:t>
      </w:r>
    </w:p>
    <w:p>
      <w:pPr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情况说明：</w:t>
      </w:r>
    </w:p>
    <w:p>
      <w:pPr>
        <w:pStyle w:val="78"/>
        <w:jc w:val="left"/>
        <w:rPr>
          <w:color w:val="000000"/>
          <w:sz w:val="32"/>
          <w:szCs w:val="32"/>
        </w:rPr>
      </w:pPr>
    </w:p>
    <w:p>
      <w:pPr>
        <w:pStyle w:val="78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五、其他需要说明的情况</w:t>
      </w:r>
    </w:p>
    <w:p>
      <w:pPr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</w:p>
    <w:p>
      <w:pPr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</w:p>
    <w:p>
      <w:pPr>
        <w:ind w:firstLineChars="400" w:firstLine="128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以上情况属实。</w:t>
      </w:r>
    </w:p>
    <w:p>
      <w:pPr>
        <w:ind w:firstLineChars="400" w:firstLine="128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特此证明。</w:t>
      </w:r>
    </w:p>
    <w:p>
      <w:pPr>
        <w:ind w:firstLineChars="200" w:firstLine="480"/>
        <w:rPr>
          <w:rFonts w:ascii="Times New Roman" w:hAnsi="Times New Roman"/>
          <w:color w:val="000000"/>
        </w:rPr>
      </w:pPr>
    </w:p>
    <w:p>
      <w:pPr>
        <w:ind w:firstLineChars="200" w:firstLine="480"/>
        <w:rPr>
          <w:rFonts w:ascii="Times New Roman" w:hAnsi="Times New Roman"/>
          <w:color w:val="000000"/>
        </w:rPr>
      </w:pPr>
    </w:p>
    <w:p>
      <w:pPr>
        <w:ind w:firstLineChars="200" w:firstLine="640"/>
        <w:jc w:val="righ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销毁处置单位（签章）</w:t>
      </w:r>
    </w:p>
    <w:p>
      <w:pPr>
        <w:wordWrap w:val="0"/>
        <w:ind w:firstLineChars="200" w:firstLine="640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                              年  月  日  </w:t>
      </w:r>
    </w:p>
    <w:sectPr>
      <w:pgSz w:w="11907" w:h="16840"/>
      <w:pgMar w:top="1701" w:right="1701" w:bottom="1418" w:left="1418" w:header="851" w:footer="1134" w:gutter="0"/>
      <w:docGrid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DkxZTNkYTE4MzcwZjBiNTE3ZTU5YTYxZWM3NjgzOD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autoRedefine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autoRedefine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6">
    <w:name w:val="Balloon Text"/>
    <w:basedOn w:val="0"/>
    <w:autoRedefine/>
    <w:rPr>
      <w:sz w:val="18"/>
      <w:szCs w:val="18"/>
    </w:rPr>
  </w:style>
  <w:style w:type="paragraph" w:styleId="17">
    <w:name w:val="footer"/>
    <w:autoRedefine/>
    <w:next w:val="18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Times New Roman" w:hAnsi="Calibri"/>
      <w:kern w:val="2"/>
      <w:sz w:val="18"/>
      <w:szCs w:val="18"/>
      <w:lang w:val="en-US" w:eastAsia="zh-CN" w:bidi="ar-SA"/>
    </w:rPr>
  </w:style>
  <w:style w:type="paragraph" w:customStyle="1" w:styleId="18">
    <w:name w:val="样式 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19">
    <w:name w:val="header"/>
    <w:autoRedefine/>
    <w:next w:val="2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Times New Roman" w:hAnsi="Calibri"/>
      <w:kern w:val="2"/>
      <w:sz w:val="18"/>
      <w:szCs w:val="18"/>
      <w:lang w:val="en-US" w:eastAsia="zh-CN" w:bidi="ar-SA"/>
    </w:rPr>
  </w:style>
  <w:style w:type="paragraph" w:customStyle="1" w:styleId="20">
    <w:name w:val="样式 6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21">
    <w:name w:val="Normal (Web)"/>
    <w:autoRedefine/>
    <w:next w:val="22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0"/>
      <w:lang w:val="en-US" w:eastAsia="zh-CN" w:bidi="ar-SA"/>
    </w:rPr>
  </w:style>
  <w:style w:type="paragraph" w:customStyle="1" w:styleId="22">
    <w:name w:val="样式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styleId="23">
    <w:name w:val="annotation subject"/>
    <w:basedOn w:val="15"/>
    <w:autoRedefine/>
    <w:next w:val="15"/>
    <w:rPr>
      <w:b/>
    </w:rPr>
  </w:style>
  <w:style w:type="character" w:styleId="24">
    <w:name w:val="annotation reference"/>
    <w:basedOn w:val="10"/>
    <w:autoRedefine/>
    <w:rPr>
      <w:sz w:val="21"/>
      <w:szCs w:val="21"/>
    </w:rPr>
  </w:style>
  <w:style w:type="paragraph" w:customStyle="1" w:styleId="25">
    <w:name w:val="样式 1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样式 1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">
    <w:name w:val="样式 2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8">
    <w:name w:val="样式 3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">
    <w:name w:val="样式 4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0">
    <w:name w:val="样式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1">
    <w:name w:val="样式 5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32">
    <w:name w:val="样式 3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3">
    <w:name w:val="样式 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4">
    <w:name w:val="样式 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5">
    <w:name w:val="样式 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6">
    <w:name w:val="样式 7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7">
    <w:name w:val="样式 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8">
    <w:name w:val="样式 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39">
    <w:name w:val="样式 1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0">
    <w:name w:val="样式 7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1">
    <w:name w:val="样式 8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2">
    <w:name w:val="样式 1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3">
    <w:name w:val="样式 9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4">
    <w:name w:val="样式 1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5">
    <w:name w:val="样式 13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6">
    <w:name w:val="样式 1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7">
    <w:name w:val="样式 1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8">
    <w:name w:val="样式 1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9">
    <w:name w:val="样式 17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0">
    <w:name w:val="样式 1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1">
    <w:name w:val="样式 1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2">
    <w:name w:val="样式 2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3">
    <w:name w:val="样式 2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4">
    <w:name w:val="样式 2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5">
    <w:name w:val="样式 23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6">
    <w:name w:val="样式 10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7">
    <w:name w:val="样式 2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58">
    <w:name w:val="样式 11 三号"/>
    <w:autoRedefine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9">
    <w:name w:val="样式 2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0">
    <w:name w:val="样式 2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1">
    <w:name w:val="样式 27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2">
    <w:name w:val="样式 2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3">
    <w:name w:val="样式 2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4">
    <w:name w:val="样式 3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5">
    <w:name w:val="样式 3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6">
    <w:name w:val="样式 3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7">
    <w:name w:val="样式 33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8">
    <w:name w:val="样式 3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69">
    <w:name w:val="样式 3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0">
    <w:name w:val="样式 3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1">
    <w:name w:val="样式 37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2">
    <w:name w:val="样式 3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3">
    <w:name w:val="样式 3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4">
    <w:name w:val="样式 4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5">
    <w:name w:val="样式 4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6">
    <w:name w:val="样式 42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7">
    <w:name w:val="样式 43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78">
    <w:name w:val="列出段落1"/>
    <w:autoRedefine/>
    <w:next w:val="38"/>
    <w:pPr>
      <w:widowControl w:val="0"/>
      <w:ind w:firstLineChars="200" w:firstLine="200"/>
      <w:jc w:val="both"/>
    </w:pPr>
    <w:rPr>
      <w:rFonts w:ascii="方正黑体_GBK" w:eastAsia="方正黑体_GBK" w:cs="Times New Roman"/>
      <w:kern w:val="2"/>
      <w:sz w:val="21"/>
      <w:szCs w:val="22"/>
      <w:lang w:val="en-US" w:eastAsia="zh-CN" w:bidi="ar-SA"/>
    </w:rPr>
  </w:style>
  <w:style w:type="paragraph" w:customStyle="1" w:styleId="79">
    <w:name w:val="样式 44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0">
    <w:name w:val="样式 45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1">
    <w:name w:val="样式 46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2">
    <w:name w:val="样式 47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3">
    <w:name w:val="样式 48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4">
    <w:name w:val="样式 49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5">
    <w:name w:val="样式 50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6">
    <w:name w:val="样式 51 10 磅"/>
    <w:autoRedefine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87">
    <w:name w:val="列出段落2"/>
    <w:basedOn w:val="0"/>
    <w:autoRedefine/>
    <w:pPr>
      <w:ind w:firstLineChars="200" w:firstLine="200"/>
    </w:pPr>
  </w:style>
  <w:style w:type="paragraph" w:customStyle="1" w:styleId="88">
    <w:name w:val="样式 小四"/>
    <w:autoRedefine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9">
    <w:name w:val="样式 1 小四"/>
    <w:autoRedefine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0">
    <w:name w:val="样式 2 小四"/>
    <w:autoRedefine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1">
    <w:name w:val="修订1"/>
    <w:autoRedefine/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2">
    <w:name w:val="Revision"/>
    <w:autoRedefine/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435</TotalTime>
  <Application>Yozo_Office</Application>
  <Pages>1</Pages>
  <Words>18</Words>
  <Characters>18</Characters>
  <Lines>1</Lines>
  <Paragraphs>0</Paragraphs>
  <CharactersWithSpaces>18</CharactersWithSpaces>
  <Company>Lenovo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nj2392</dc:creator>
  <cp:lastModifiedBy>刘玮娜</cp:lastModifiedBy>
  <cp:revision>4</cp:revision>
  <dcterms:created xsi:type="dcterms:W3CDTF">2024-11-12T08:27:00Z</dcterms:created>
  <dcterms:modified xsi:type="dcterms:W3CDTF">2025-04-30T09:43:14Z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D8D26F779F1C4FBFAE79B39BEC5A3D0E_13</vt:lpwstr>
  </property>
</Properties>
</file>