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400" w:lineRule="exact"/>
        <w:rPr>
          <w:rFonts w:ascii="方正黑体_GBK" w:eastAsia="方正黑体_GBK" w:hint="eastAsia"/>
          <w:color w:val="000000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int="eastAsia"/>
          <w:color w:val="000000"/>
          <w:sz w:val="32"/>
          <w:szCs w:val="32"/>
        </w:rPr>
        <w:t>附件</w:t>
      </w:r>
      <w:r>
        <w:rPr>
          <w:rFonts w:ascii="方正黑体_GBK" w:eastAsia="方正黑体_GBK"/>
          <w:color w:val="000000"/>
          <w:sz w:val="32"/>
          <w:szCs w:val="32"/>
        </w:rPr>
        <w:t>1</w:t>
      </w:r>
    </w:p>
    <w:p>
      <w:pPr>
        <w:spacing w:line="400" w:lineRule="exact"/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ascii="方正小标宋_GBK" w:eastAsia="方正小标宋_GBK" w:hint="eastAsia"/>
          <w:color w:val="000000"/>
          <w:sz w:val="36"/>
          <w:szCs w:val="36"/>
        </w:rPr>
        <w:t>跨境电商网购保税进口商品销毁处置申报表</w:t>
      </w:r>
    </w:p>
    <w:p>
      <w:pPr>
        <w:spacing w:line="400" w:lineRule="exact"/>
        <w:jc w:val="center"/>
        <w:rPr>
          <w:rFonts w:ascii="方正黑体_GBK" w:eastAsia="方正黑体_GBK"/>
          <w:color w:val="000000"/>
          <w:sz w:val="28"/>
          <w:szCs w:val="28"/>
        </w:rPr>
      </w:pPr>
      <w:r>
        <w:rPr>
          <w:rFonts w:ascii="方正黑体_GBK" w:eastAsia="方正黑体_GBK" w:hint="eastAsia"/>
          <w:color w:val="000000"/>
          <w:sz w:val="28"/>
          <w:szCs w:val="28"/>
        </w:rPr>
        <w:t>（</w:t>
      </w:r>
      <w:r>
        <w:rPr>
          <w:rFonts w:ascii="方正仿宋_GBK" w:eastAsia="方正仿宋_GBK" w:hint="eastAsia"/>
          <w:sz w:val="28"/>
          <w:szCs w:val="28"/>
        </w:rPr>
        <w:t>□</w:t>
      </w:r>
      <w:r>
        <w:rPr>
          <w:rFonts w:ascii="方正黑体_GBK" w:eastAsia="方正黑体_GBK" w:hint="eastAsia"/>
          <w:color w:val="000000"/>
          <w:sz w:val="28"/>
          <w:szCs w:val="28"/>
        </w:rPr>
        <w:t>销毁处置后有收入</w:t>
      </w:r>
      <w:r>
        <w:rPr>
          <w:rFonts w:ascii="方正黑体_GBK" w:eastAsia="方正黑体_GBK"/>
          <w:color w:val="000000"/>
          <w:sz w:val="28"/>
          <w:szCs w:val="28"/>
        </w:rPr>
        <w:t xml:space="preserve">   </w:t>
      </w:r>
      <w:r>
        <w:rPr>
          <w:rFonts w:ascii="方正仿宋_GBK" w:eastAsia="方正仿宋_GBK" w:hint="eastAsia"/>
          <w:sz w:val="28"/>
          <w:szCs w:val="28"/>
        </w:rPr>
        <w:t>□</w:t>
      </w:r>
      <w:r>
        <w:rPr>
          <w:rFonts w:ascii="方正黑体_GBK" w:eastAsia="方正黑体_GBK" w:hint="eastAsia"/>
          <w:color w:val="000000"/>
          <w:sz w:val="28"/>
          <w:szCs w:val="28"/>
        </w:rPr>
        <w:t>销毁处置后无收入）</w:t>
      </w:r>
    </w:p>
    <w:p>
      <w:pPr>
        <w:spacing w:line="400" w:lineRule="exact"/>
        <w:ind w:firstLineChars="3500" w:firstLine="8400"/>
        <w:rPr>
          <w:color w:val="000000"/>
        </w:rPr>
      </w:pPr>
      <w:r>
        <w:rPr>
          <w:rFonts w:hint="eastAsia"/>
          <w:color w:val="000000"/>
        </w:rPr>
        <w:t>海关编号：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60"/>
        <w:gridCol w:w="1365"/>
        <w:gridCol w:w="2042"/>
        <w:gridCol w:w="128"/>
        <w:gridCol w:w="1439"/>
        <w:gridCol w:w="149"/>
        <w:gridCol w:w="931"/>
        <w:gridCol w:w="1047"/>
        <w:gridCol w:w="211"/>
        <w:gridCol w:w="722"/>
        <w:gridCol w:w="1076"/>
        <w:gridCol w:w="903"/>
        <w:gridCol w:w="1080"/>
        <w:gridCol w:w="1103"/>
      </w:tblGrid>
      <w:tr>
        <w:tc>
          <w:tcPr>
            <w:tcW w:w="33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申报</w:t>
            </w:r>
            <w:r>
              <w:rPr>
                <w:rFonts w:hint="eastAsia"/>
                <w:color w:val="000000"/>
              </w:rPr>
              <w:t>企业名称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海关</w:t>
            </w:r>
            <w:r>
              <w:rPr>
                <w:color w:val="000000"/>
              </w:rPr>
              <w:t>备案</w:t>
            </w:r>
            <w:r>
              <w:rPr>
                <w:rFonts w:hint="eastAsia"/>
                <w:color w:val="000000"/>
              </w:rPr>
              <w:t>编码</w:t>
            </w:r>
          </w:p>
        </w:tc>
        <w:tc>
          <w:tcPr>
            <w:tcW w:w="19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19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联系电话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c>
          <w:tcPr>
            <w:tcW w:w="33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销毁处置单位名称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统一社会信用代码</w:t>
            </w:r>
          </w:p>
        </w:tc>
        <w:tc>
          <w:tcPr>
            <w:tcW w:w="19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19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联系电话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c>
          <w:tcPr>
            <w:tcW w:w="33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账册编号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78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rPr>
          <w:trHeight w:val="722"/>
        </w:trPr>
        <w:tc>
          <w:tcPr>
            <w:tcW w:w="33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销毁处置</w:t>
            </w:r>
            <w:r>
              <w:rPr>
                <w:color w:val="000000"/>
              </w:rPr>
              <w:t>商品</w:t>
            </w:r>
            <w:r>
              <w:rPr>
                <w:rFonts w:hint="eastAsia"/>
                <w:color w:val="000000"/>
              </w:rPr>
              <w:t>原进境</w:t>
            </w:r>
            <w:r>
              <w:rPr>
                <w:color w:val="000000"/>
              </w:rPr>
              <w:t>申报金额</w:t>
            </w:r>
            <w:r>
              <w:rPr>
                <w:rFonts w:hint="eastAsia"/>
                <w:color w:val="000000"/>
              </w:rPr>
              <w:t xml:space="preserve">（人民币）                 </w:t>
            </w:r>
          </w:p>
        </w:tc>
        <w:tc>
          <w:tcPr>
            <w:tcW w:w="10831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￥                             </w:t>
            </w:r>
          </w:p>
        </w:tc>
      </w:tr>
      <w:tr>
        <w:trPr>
          <w:trHeight w:val="691"/>
        </w:trPr>
        <w:tc>
          <w:tcPr>
            <w:tcW w:w="14160" w:type="dxa"/>
            <w:gridSpan w:val="15"/>
            <w:tcBorders>
              <w:tl2br w:val="nil"/>
              <w:tr2bl w:val="nil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销毁处置方式:  □焚烧 □填埋 □粉碎    （勾选）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其他：</w:t>
            </w:r>
          </w:p>
        </w:tc>
      </w:tr>
      <w:tr>
        <w:trPr>
          <w:trHeight w:val="614"/>
        </w:trPr>
        <w:tc>
          <w:tcPr>
            <w:tcW w:w="537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计划销毁时间:</w:t>
            </w:r>
          </w:p>
        </w:tc>
        <w:tc>
          <w:tcPr>
            <w:tcW w:w="878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计划销毁地点:</w:t>
            </w:r>
          </w:p>
        </w:tc>
      </w:tr>
      <w:tr>
        <w:tc>
          <w:tcPr>
            <w:tcW w:w="14160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申报销毁处置</w:t>
            </w:r>
            <w:r>
              <w:rPr>
                <w:b/>
                <w:color w:val="000000"/>
              </w:rPr>
              <w:t>商品</w:t>
            </w:r>
            <w:r>
              <w:rPr>
                <w:rFonts w:hint="eastAsia"/>
                <w:b/>
                <w:color w:val="000000"/>
              </w:rPr>
              <w:t>清单</w:t>
            </w:r>
          </w:p>
        </w:tc>
      </w:tr>
      <w:tr>
        <w:trPr>
          <w:trHeight w:val="311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pStyle w:val="79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备案序号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pStyle w:val="79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商品</w:t>
            </w:r>
            <w:r>
              <w:rPr>
                <w:rFonts w:ascii="宋体"/>
                <w:color w:val="000000"/>
                <w:sz w:val="24"/>
              </w:rPr>
              <w:t>编码</w:t>
            </w:r>
          </w:p>
        </w:tc>
        <w:tc>
          <w:tcPr>
            <w:tcW w:w="2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商品名称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规格型号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计量单位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金额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币制</w:t>
            </w: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销毁处置方式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</w:tr>
      <w:tr>
        <w:trPr>
          <w:trHeight w:val="311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pStyle w:val="79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pStyle w:val="79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rPr>
          <w:trHeight w:val="311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pStyle w:val="79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pStyle w:val="79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rPr>
          <w:trHeight w:val="311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pStyle w:val="79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pStyle w:val="79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rPr>
          <w:trHeight w:val="360"/>
        </w:trPr>
        <w:tc>
          <w:tcPr>
            <w:tcW w:w="14160" w:type="dxa"/>
            <w:gridSpan w:val="15"/>
            <w:tcBorders>
              <w:tl2br w:val="nil"/>
              <w:tr2bl w:val="nil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可附页</w:t>
            </w:r>
          </w:p>
        </w:tc>
      </w:tr>
      <w:tr>
        <w:trPr>
          <w:trHeight w:val="2066"/>
        </w:trPr>
        <w:tc>
          <w:tcPr>
            <w:tcW w:w="801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兹声明以上申报无讹，并承担法律责任。</w:t>
            </w:r>
          </w:p>
          <w:p>
            <w:pPr>
              <w:spacing w:line="500" w:lineRule="exact"/>
              <w:ind w:firstLineChars="1000" w:firstLine="2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企业负责人签名：</w:t>
            </w:r>
          </w:p>
          <w:p>
            <w:pPr>
              <w:spacing w:line="500" w:lineRule="exact"/>
              <w:ind w:firstLineChars="1000" w:firstLine="2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企业（签章）</w:t>
            </w:r>
          </w:p>
          <w:p>
            <w:pPr>
              <w:spacing w:line="6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年   月    日</w:t>
            </w:r>
          </w:p>
        </w:tc>
        <w:tc>
          <w:tcPr>
            <w:tcW w:w="6142" w:type="dxa"/>
            <w:gridSpan w:val="7"/>
            <w:tcBorders>
              <w:tl2br w:val="nil"/>
              <w:tr2bl w:val="nil"/>
            </w:tcBorders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海关（签章）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ind w:firstLineChars="1900" w:firstLine="4560"/>
              <w:rPr>
                <w:color w:val="000000"/>
              </w:rPr>
            </w:pPr>
          </w:p>
          <w:p>
            <w:pPr>
              <w:ind w:firstLineChars="1700" w:firstLine="40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 月    日</w:t>
            </w:r>
          </w:p>
        </w:tc>
      </w:tr>
    </w:tbl>
    <w:p>
      <w:pPr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/>
          <w:color w:val="000000"/>
        </w:rPr>
        <w:t>填表说明：1.海关编号由海关填写，编码规则为关区代码+【年份】+销+（顺序）号。2.账册号栏仅限填入1本账册号。3.申报</w:t>
      </w:r>
      <w:r>
        <w:rPr>
          <w:color w:val="000000"/>
        </w:rPr>
        <w:t>销毁处置商品</w:t>
      </w:r>
      <w:r>
        <w:rPr>
          <w:rFonts w:hint="eastAsia"/>
          <w:color w:val="000000"/>
        </w:rPr>
        <w:t>清单中销毁处置方式填写使用代码：A:焚烧；B:填埋；C:粉碎；D：其他。4.</w:t>
      </w:r>
      <w:r>
        <w:rPr>
          <w:color w:val="000000"/>
        </w:rPr>
        <w:t>商品清单可附页</w:t>
      </w:r>
      <w:r>
        <w:rPr>
          <w:rFonts w:hint="eastAsia"/>
          <w:color w:val="000000"/>
        </w:rPr>
        <w:t>。</w:t>
      </w:r>
      <w:r>
        <w:rPr>
          <w:color w:val="000000"/>
        </w:rPr>
        <w:t>5</w:t>
      </w:r>
      <w:r>
        <w:rPr>
          <w:rFonts w:hint="eastAsia"/>
          <w:color w:val="000000"/>
        </w:rPr>
        <w:t>.本表填写一式三联，企业凭海关签章的申报表办理相关业务，第一联企业申报（海关留存）联，第二联</w:t>
      </w:r>
      <w:r>
        <w:rPr>
          <w:rFonts w:hint="eastAsia"/>
          <w:color w:val="000000"/>
          <w:lang w:val="en-US" w:eastAsia="zh-CN"/>
        </w:rPr>
        <w:t>卡口</w:t>
      </w:r>
      <w:r>
        <w:rPr>
          <w:rFonts w:hint="eastAsia"/>
          <w:color w:val="000000"/>
        </w:rPr>
        <w:t>申报（海关留存）联，第三联留存（企业留存）联</w:t>
      </w:r>
      <w:r>
        <w:rPr>
          <w:color w:val="000000"/>
        </w:rPr>
        <w:t>。</w:t>
      </w:r>
      <w:r>
        <w:rPr>
          <w:rFonts w:ascii="方正仿宋_GBK" w:eastAsia="方正仿宋_GBK" w:hint="eastAsia"/>
          <w:color w:val="000000"/>
          <w:sz w:val="32"/>
          <w:szCs w:val="32"/>
        </w:rPr>
        <w:t xml:space="preserve"> </w:t>
      </w:r>
    </w:p>
    <w:sectPr>
      <w:pgSz w:w="16840" w:h="11907" w:orient="landscape"/>
      <w:pgMar w:top="720" w:right="720" w:bottom="720" w:left="720" w:header="851" w:footer="1134" w:gutter="0"/>
      <w:docGrid w:linePitch="312" w:charSpace="-49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10600010101010101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altName w:val="华文宋体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华文细黑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2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3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MDkxZTNkYTE4MzcwZjBiNTE3ZTU5YTYxZWM3NjgzODM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autoRedefine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annotation text"/>
    <w:autoRedefine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styleId="16">
    <w:name w:val="Balloon Text"/>
    <w:basedOn w:val="0"/>
    <w:autoRedefine/>
    <w:rPr>
      <w:sz w:val="18"/>
      <w:szCs w:val="18"/>
    </w:rPr>
  </w:style>
  <w:style w:type="paragraph" w:styleId="17">
    <w:name w:val="footer"/>
    <w:autoRedefine/>
    <w:next w:val="18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cs="Times New Roman" w:hAnsi="Calibri"/>
      <w:kern w:val="2"/>
      <w:sz w:val="18"/>
      <w:szCs w:val="18"/>
      <w:lang w:val="en-US" w:eastAsia="zh-CN" w:bidi="ar-SA"/>
    </w:rPr>
  </w:style>
  <w:style w:type="paragraph" w:customStyle="1" w:styleId="18">
    <w:name w:val="样式 2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styleId="19">
    <w:name w:val="header"/>
    <w:autoRedefine/>
    <w:next w:val="2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Times New Roman" w:hAnsi="Calibri"/>
      <w:kern w:val="2"/>
      <w:sz w:val="18"/>
      <w:szCs w:val="18"/>
      <w:lang w:val="en-US" w:eastAsia="zh-CN" w:bidi="ar-SA"/>
    </w:rPr>
  </w:style>
  <w:style w:type="paragraph" w:customStyle="1" w:styleId="20">
    <w:name w:val="样式 6 三号"/>
    <w:autoRedefine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styleId="21">
    <w:name w:val="Normal (Web)"/>
    <w:autoRedefine/>
    <w:next w:val="22"/>
    <w:pPr>
      <w:widowControl w:val="0"/>
      <w:spacing w:before="100" w:beforeAutospacing="1" w:after="100" w:afterAutospacing="1"/>
    </w:pPr>
    <w:rPr>
      <w:rFonts w:ascii="宋体" w:eastAsia="宋体" w:cs="Times New Roman"/>
      <w:kern w:val="2"/>
      <w:sz w:val="24"/>
      <w:szCs w:val="20"/>
      <w:lang w:val="en-US" w:eastAsia="zh-CN" w:bidi="ar-SA"/>
    </w:rPr>
  </w:style>
  <w:style w:type="paragraph" w:customStyle="1" w:styleId="22">
    <w:name w:val="样式 三号"/>
    <w:autoRedefine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styleId="23">
    <w:name w:val="annotation subject"/>
    <w:basedOn w:val="15"/>
    <w:autoRedefine/>
    <w:next w:val="15"/>
    <w:rPr>
      <w:b/>
    </w:rPr>
  </w:style>
  <w:style w:type="character" w:styleId="24">
    <w:name w:val="annotation reference"/>
    <w:basedOn w:val="10"/>
    <w:autoRedefine/>
    <w:rPr>
      <w:sz w:val="21"/>
      <w:szCs w:val="21"/>
    </w:rPr>
  </w:style>
  <w:style w:type="paragraph" w:customStyle="1" w:styleId="25">
    <w:name w:val="样式 1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6">
    <w:name w:val="样式 1 三号"/>
    <w:autoRedefine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7">
    <w:name w:val="样式 2 三号"/>
    <w:autoRedefine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8">
    <w:name w:val="样式 3 三号"/>
    <w:autoRedefine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9">
    <w:name w:val="样式 4 三号"/>
    <w:autoRedefine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30">
    <w:name w:val="样式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1">
    <w:name w:val="样式 5 三号"/>
    <w:autoRedefine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32">
    <w:name w:val="样式 3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3">
    <w:name w:val="样式 4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4">
    <w:name w:val="样式 5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5">
    <w:name w:val="样式 6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6">
    <w:name w:val="样式 7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7">
    <w:name w:val="样式 8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8">
    <w:name w:val="样式 9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9">
    <w:name w:val="样式 10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40">
    <w:name w:val="样式 7 三号"/>
    <w:autoRedefine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1">
    <w:name w:val="样式 8 三号"/>
    <w:autoRedefine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2">
    <w:name w:val="样式 11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43">
    <w:name w:val="样式 9 三号"/>
    <w:autoRedefine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4">
    <w:name w:val="样式 12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45">
    <w:name w:val="样式 13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46">
    <w:name w:val="样式 14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47">
    <w:name w:val="样式 15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48">
    <w:name w:val="样式 16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49">
    <w:name w:val="样式 17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50">
    <w:name w:val="样式 18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51">
    <w:name w:val="样式 19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52">
    <w:name w:val="样式 20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53">
    <w:name w:val="样式 21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54">
    <w:name w:val="样式 22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55">
    <w:name w:val="样式 23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56">
    <w:name w:val="样式 10 三号"/>
    <w:autoRedefine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7">
    <w:name w:val="样式 24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58">
    <w:name w:val="样式 11 三号"/>
    <w:autoRedefine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9">
    <w:name w:val="样式 25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60">
    <w:name w:val="样式 26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61">
    <w:name w:val="样式 27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62">
    <w:name w:val="样式 28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63">
    <w:name w:val="样式 29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64">
    <w:name w:val="样式 30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65">
    <w:name w:val="样式 31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66">
    <w:name w:val="样式 32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67">
    <w:name w:val="样式 33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68">
    <w:name w:val="样式 34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69">
    <w:name w:val="样式 35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70">
    <w:name w:val="样式 36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71">
    <w:name w:val="样式 37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72">
    <w:name w:val="样式 38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73">
    <w:name w:val="样式 39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74">
    <w:name w:val="样式 40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75">
    <w:name w:val="样式 41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76">
    <w:name w:val="样式 42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77">
    <w:name w:val="样式 43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78">
    <w:name w:val="列出段落1"/>
    <w:autoRedefine/>
    <w:next w:val="38"/>
    <w:pPr>
      <w:widowControl w:val="0"/>
      <w:ind w:firstLineChars="200" w:firstLine="20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79">
    <w:name w:val="样式 44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80">
    <w:name w:val="样式 45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81">
    <w:name w:val="样式 46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82">
    <w:name w:val="样式 47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83">
    <w:name w:val="样式 48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84">
    <w:name w:val="样式 49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85">
    <w:name w:val="样式 50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86">
    <w:name w:val="样式 51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87">
    <w:name w:val="列出段落2"/>
    <w:basedOn w:val="0"/>
    <w:autoRedefine/>
    <w:pPr>
      <w:ind w:firstLineChars="200" w:firstLine="200"/>
    </w:pPr>
  </w:style>
  <w:style w:type="paragraph" w:customStyle="1" w:styleId="88">
    <w:name w:val="样式 小四"/>
    <w:autoRedefine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89">
    <w:name w:val="样式 1 小四"/>
    <w:autoRedefine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90">
    <w:name w:val="样式 2 小四"/>
    <w:autoRedefine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91">
    <w:name w:val="修订1"/>
    <w:autoRedefine/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92">
    <w:name w:val="Revision"/>
    <w:autoRedefine/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93">
    <w:name w:val="样式 8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94">
    <w:name w:val="样式 5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95">
    <w:name w:val="样式 3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442</TotalTime>
  <Application>Yozo_Office</Application>
  <Pages>1</Pages>
  <Words>419</Words>
  <Characters>427</Characters>
  <Lines>92</Lines>
  <Paragraphs>42</Paragraphs>
  <CharactersWithSpaces>549</CharactersWithSpaces>
  <Company>Lenovo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nj2392</dc:creator>
  <cp:lastModifiedBy>刘玮娜</cp:lastModifiedBy>
  <cp:revision>4</cp:revision>
  <dcterms:created xsi:type="dcterms:W3CDTF">2024-11-12T08:27:00Z</dcterms:created>
  <dcterms:modified xsi:type="dcterms:W3CDTF">2025-04-30T09:47:20Z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2052-12.1.0.16120</vt:lpwstr>
  </property>
  <property fmtid="{D5CDD505-2E9C-101B-9397-08002B2CF9AE}" pid="3" name="ICV">
    <vt:lpwstr>D8D26F779F1C4FBFAE79B39BEC5A3D0E_13</vt:lpwstr>
  </property>
</Properties>
</file>